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FDE" w:rsidP="00E40FDE" w:rsidRDefault="00E40FDE" w14:paraId="42D31BAC" w14:textId="2309779C">
      <w:pPr>
        <w:pStyle w:val="AralkYok"/>
        <w:rPr>
          <w:rFonts w:ascii="Cambria" w:hAnsi="Cambria"/>
          <w:sz w:val="10"/>
          <w:szCs w:val="10"/>
        </w:rPr>
      </w:pPr>
    </w:p>
    <w:p w:rsidRPr="007E1091" w:rsidR="008A5919" w:rsidP="00E40FDE" w:rsidRDefault="008A5919" w14:paraId="3D3E66BF" w14:textId="523BA605">
      <w:pPr>
        <w:pStyle w:val="AralkYok"/>
        <w:rPr>
          <w:rFonts w:ascii="Cambria" w:hAnsi="Cambria"/>
          <w:sz w:val="10"/>
          <w:szCs w:val="10"/>
        </w:rPr>
      </w:pPr>
    </w:p>
    <w:tbl>
      <w:tblPr>
        <w:tblpPr w:leftFromText="141" w:rightFromText="141" w:vertAnchor="text" w:tblpX="108" w:tblpY="1"/>
        <w:tblOverlap w:val="never"/>
        <w:tblW w:w="10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90"/>
        <w:gridCol w:w="1570"/>
        <w:gridCol w:w="1571"/>
      </w:tblGrid>
      <w:tr w:rsidRPr="00D20616" w:rsidR="007B349F" w:rsidTr="00261232" w14:paraId="3420C8BB" w14:textId="77777777">
        <w:trPr>
          <w:trHeight w:val="458"/>
        </w:trPr>
        <w:tc>
          <w:tcPr>
            <w:tcW w:w="6990" w:type="dxa"/>
            <w:vAlign w:val="center"/>
          </w:tcPr>
          <w:p w:rsidRPr="00D20616" w:rsidR="007B349F" w:rsidP="00AC663B" w:rsidRDefault="007B349F" w14:paraId="0BE63598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1570" w:type="dxa"/>
            <w:vAlign w:val="center"/>
          </w:tcPr>
          <w:p w:rsidRPr="00D20616" w:rsidR="007B349F" w:rsidP="00AC663B" w:rsidRDefault="007B349F" w14:paraId="19A2C297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1571" w:type="dxa"/>
            <w:vAlign w:val="center"/>
          </w:tcPr>
          <w:p w:rsidRPr="00D20616" w:rsidR="007B349F" w:rsidP="00AC663B" w:rsidRDefault="007B349F" w14:paraId="140FE171" w14:textId="7777777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İlgili</w:t>
            </w:r>
          </w:p>
          <w:p w:rsidRPr="00D20616" w:rsidR="007B349F" w:rsidP="00AC663B" w:rsidRDefault="007B349F" w14:paraId="40486393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Dokümanlar</w:t>
            </w:r>
          </w:p>
        </w:tc>
      </w:tr>
      <w:tr w:rsidRPr="00D20616" w:rsidR="007B349F" w:rsidTr="00261232" w14:paraId="3EB3B9FB" w14:textId="77777777">
        <w:trPr>
          <w:trHeight w:val="9313"/>
        </w:trPr>
        <w:tc>
          <w:tcPr>
            <w:tcW w:w="6990" w:type="dxa"/>
          </w:tcPr>
          <w:p w:rsidRPr="00D20616" w:rsidR="007B349F" w:rsidP="00AC663B" w:rsidRDefault="00A34721" w14:paraId="68C18EF7" w14:textId="0A25E0A1">
            <w:pPr>
              <w:rPr>
                <w:sz w:val="20"/>
                <w:szCs w:val="20"/>
              </w:rPr>
            </w:pPr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2C83C8D5" wp14:anchorId="7D5EE36B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22860</wp:posOffset>
                      </wp:positionV>
                      <wp:extent cx="3064476" cy="800100"/>
                      <wp:effectExtent l="0" t="0" r="22225" b="19050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4476" cy="8001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DC2C85" w:rsidR="00A34721" w:rsidP="00A34721" w:rsidRDefault="00A34721" w14:paraId="1895732E" w14:textId="77777777">
                                  <w:pPr>
                                    <w:pStyle w:val="stBilg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2C85">
                                    <w:rPr>
                                      <w:sz w:val="16"/>
                                      <w:szCs w:val="16"/>
                                    </w:rPr>
                                    <w:t xml:space="preserve">Satın alma, bağış, yardım, sayım fazlası, iade, devir ve iç üretim suretiyle üretilen edinilen veya Tasfiye idaresinden edinilen taşınırlar, </w:t>
                                  </w:r>
                                  <w:proofErr w:type="spellStart"/>
                                  <w:r w:rsidRPr="00DC2C85">
                                    <w:rPr>
                                      <w:sz w:val="16"/>
                                      <w:szCs w:val="16"/>
                                    </w:rPr>
                                    <w:t>TKKY’ne</w:t>
                                  </w:r>
                                  <w:proofErr w:type="spellEnd"/>
                                  <w:r w:rsidRPr="00DC2C85">
                                    <w:rPr>
                                      <w:sz w:val="16"/>
                                      <w:szCs w:val="16"/>
                                    </w:rPr>
                                    <w:t xml:space="preserve"> gönderilir.</w:t>
                                  </w:r>
                                </w:p>
                                <w:p w:rsidRPr="00DC2C85" w:rsidR="00A34721" w:rsidP="00A34721" w:rsidRDefault="00A34721" w14:paraId="38707CDC" w14:textId="7777777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" style="position:absolute;margin-left:30.8pt;margin-top:1.8pt;width:241.3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7D5EE3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">
                      <v:stroke joinstyle="miter"/>
                      <v:textbox>
                        <w:txbxContent>
                          <w:p w:rsidRPr="00DC2C85" w:rsidR="00A34721" w:rsidP="00A34721" w:rsidRDefault="00A34721" w14:paraId="1895732E" w14:textId="77777777">
                            <w:pPr>
                              <w:pStyle w:val="stBilgi"/>
                              <w:rPr>
                                <w:sz w:val="16"/>
                                <w:szCs w:val="16"/>
                              </w:rPr>
                            </w:pPr>
                            <w:r w:rsidRPr="00DC2C85">
                              <w:rPr>
                                <w:sz w:val="16"/>
                                <w:szCs w:val="16"/>
                              </w:rPr>
                              <w:t xml:space="preserve">Satın alma, bağış, yardım, sayım fazlası, iade, devir ve iç üretim suretiyle üretilen edinilen veya Tasfiye idaresinden edinilen taşınırlar, </w:t>
                            </w:r>
                            <w:proofErr w:type="spellStart"/>
                            <w:r w:rsidRPr="00DC2C85">
                              <w:rPr>
                                <w:sz w:val="16"/>
                                <w:szCs w:val="16"/>
                              </w:rPr>
                              <w:t>TKKY’ne</w:t>
                            </w:r>
                            <w:proofErr w:type="spellEnd"/>
                            <w:r w:rsidRPr="00DC2C85">
                              <w:rPr>
                                <w:sz w:val="16"/>
                                <w:szCs w:val="16"/>
                              </w:rPr>
                              <w:t xml:space="preserve"> gönderilir.</w:t>
                            </w:r>
                          </w:p>
                          <w:p w:rsidRPr="00DC2C85" w:rsidR="00A34721" w:rsidP="00A34721" w:rsidRDefault="00A34721" w14:paraId="38707CDC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Pr="00D20616" w:rsidR="007B349F" w:rsidP="00AC663B" w:rsidRDefault="007B349F" w14:paraId="64967C2F" w14:textId="3FA0BEF7">
            <w:pPr>
              <w:rPr>
                <w:sz w:val="20"/>
                <w:szCs w:val="20"/>
              </w:rPr>
            </w:pPr>
          </w:p>
          <w:p w:rsidR="00A34721" w:rsidP="00A34721" w:rsidRDefault="00A34721" w14:paraId="40FC04CA" w14:textId="1C1FC71A">
            <w:r>
              <w:t xml:space="preserve">        </w:t>
            </w:r>
          </w:p>
          <w:p w:rsidR="00A34721" w:rsidP="00A34721" w:rsidRDefault="00A34721" w14:paraId="1F5095FF" w14:textId="77777777">
            <w:r>
              <w:t xml:space="preserve">                                </w:t>
            </w:r>
          </w:p>
          <w:p w:rsidRPr="007E38B8" w:rsidR="00A34721" w:rsidP="00A34721" w:rsidRDefault="00A34721" w14:paraId="71971E97" w14:textId="77777777"/>
          <w:p w:rsidR="00A34721" w:rsidP="00A34721" w:rsidRDefault="00A400B6" w14:paraId="4D7D8795" w14:textId="326FBB7E">
            <w:r w:rsidRPr="00B8376E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editId="037891D1" wp14:anchorId="1AB650EF">
                  <wp:simplePos x="0" y="0"/>
                  <wp:positionH relativeFrom="page">
                    <wp:posOffset>1109345</wp:posOffset>
                  </wp:positionH>
                  <wp:positionV relativeFrom="paragraph">
                    <wp:posOffset>48895</wp:posOffset>
                  </wp:positionV>
                  <wp:extent cx="144780" cy="253365"/>
                  <wp:effectExtent l="0" t="0" r="0" b="0"/>
                  <wp:wrapNone/>
                  <wp:docPr id="23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53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4721" w:rsidP="00A34721" w:rsidRDefault="00A34721" w14:paraId="63C73B5D" w14:textId="2FB70FFA"/>
          <w:p w:rsidRPr="007E38B8" w:rsidR="00A34721" w:rsidP="00A34721" w:rsidRDefault="00A400B6" w14:paraId="6D3D4FA0" w14:textId="1CECAB76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57610CC1" wp14:anchorId="715441D7">
                      <wp:simplePos x="0" y="0"/>
                      <wp:positionH relativeFrom="margin">
                        <wp:posOffset>92710</wp:posOffset>
                      </wp:positionH>
                      <wp:positionV relativeFrom="paragraph">
                        <wp:posOffset>32386</wp:posOffset>
                      </wp:positionV>
                      <wp:extent cx="1976755" cy="965200"/>
                      <wp:effectExtent l="19050" t="19050" r="23495" b="44450"/>
                      <wp:wrapNone/>
                      <wp:docPr id="31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6755" cy="96520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DC2C85" w:rsidR="00A34721" w:rsidP="00A34721" w:rsidRDefault="00A34721" w14:paraId="26118644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2C85">
                                    <w:rPr>
                                      <w:sz w:val="16"/>
                                      <w:szCs w:val="16"/>
                                    </w:rPr>
                                    <w:t>Muayene ve kabul işlemleri tamamlanmış mı?</w:t>
                                  </w:r>
                                </w:p>
                                <w:p w:rsidRPr="00780320" w:rsidR="00A34721" w:rsidP="00A34721" w:rsidRDefault="00A34721" w14:paraId="0958A7D6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3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715441D7">
                      <v:stroke joinstyle="miter"/>
                      <v:path textboxrect="5400,5400,16200,16200" gradientshapeok="t" o:connecttype="rect"/>
                    </v:shapetype>
                    <v:shape id="Akış Çizelgesi: Karar 2" style="position:absolute;margin-left:7.3pt;margin-top:2.55pt;width:155.65pt;height:7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7" filled="f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">
                      <v:textbox>
                        <w:txbxContent>
                          <w:p w:rsidRPr="00DC2C85" w:rsidR="00A34721" w:rsidP="00A34721" w:rsidRDefault="00A34721" w14:paraId="26118644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C2C85">
                              <w:rPr>
                                <w:sz w:val="16"/>
                                <w:szCs w:val="16"/>
                              </w:rPr>
                              <w:t>Muayene ve kabul işlemleri tamamlanmış mı?</w:t>
                            </w:r>
                          </w:p>
                          <w:p w:rsidRPr="00780320" w:rsidR="00A34721" w:rsidP="00A34721" w:rsidRDefault="00A34721" w14:paraId="0958A7D6" w14:textId="77777777">
                            <w:pPr>
                              <w:pStyle w:val="stBilgi"/>
                              <w:jc w:val="center"/>
                              <w:rPr>
                                <w:sz w:val="13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A34721" w:rsidP="00A34721" w:rsidRDefault="00A34721" w14:paraId="64249C18" w14:textId="70AF5630"/>
          <w:p w:rsidR="00A34721" w:rsidP="00A34721" w:rsidRDefault="00A34721" w14:paraId="6B851F01" w14:textId="1D4A5DE7"/>
          <w:p w:rsidR="00A34721" w:rsidP="00A34721" w:rsidRDefault="00A34721" w14:paraId="6D0364D8" w14:textId="489A2028"/>
          <w:p w:rsidR="00A34721" w:rsidP="00A34721" w:rsidRDefault="00A34721" w14:paraId="3640997F" w14:textId="153145FD">
            <w:r w:rsidRPr="00B8376E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editId="6999A4CA" wp14:anchorId="21C85AE2">
                  <wp:simplePos x="0" y="0"/>
                  <wp:positionH relativeFrom="margin">
                    <wp:posOffset>2641344</wp:posOffset>
                  </wp:positionH>
                  <wp:positionV relativeFrom="paragraph">
                    <wp:posOffset>94323</wp:posOffset>
                  </wp:positionV>
                  <wp:extent cx="159951" cy="621909"/>
                  <wp:effectExtent l="0" t="2540" r="0" b="0"/>
                  <wp:wrapNone/>
                  <wp:docPr id="11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59951" cy="6219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654DBE49" wp14:anchorId="7D5C9F07">
                      <wp:simplePos x="0" y="0"/>
                      <wp:positionH relativeFrom="column">
                        <wp:posOffset>2599175</wp:posOffset>
                      </wp:positionH>
                      <wp:positionV relativeFrom="paragraph">
                        <wp:posOffset>48535</wp:posOffset>
                      </wp:positionV>
                      <wp:extent cx="172480" cy="238897"/>
                      <wp:effectExtent l="0" t="0" r="0" b="8890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72480" cy="2388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A34721" w:rsidP="00A34721" w:rsidRDefault="00A34721" w14:paraId="0CC749E5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 w:rsidRPr="00780320"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7D5C9F07">
                      <v:stroke joinstyle="miter"/>
                      <v:path gradientshapeok="t" o:connecttype="rect"/>
                    </v:shapetype>
                    <v:shape id="Metin Kutusu 14" style="position:absolute;margin-left:204.65pt;margin-top:3.8pt;width:13.6pt;height:18.8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">
                      <v:textbox>
                        <w:txbxContent>
                          <w:p w:rsidRPr="00780320" w:rsidR="00A34721" w:rsidP="00A34721" w:rsidRDefault="00A34721" w14:paraId="0CC749E5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 w:rsidRPr="00780320">
                              <w:rPr>
                                <w:b/>
                                <w:sz w:val="20"/>
                                <w:szCs w:val="1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4721" w:rsidP="00A34721" w:rsidRDefault="00A400B6" w14:paraId="674D6DAF" w14:textId="1E56BDF9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3425672E" wp14:anchorId="5DE8F5A8">
                      <wp:simplePos x="0" y="0"/>
                      <wp:positionH relativeFrom="margin">
                        <wp:posOffset>2956560</wp:posOffset>
                      </wp:positionH>
                      <wp:positionV relativeFrom="paragraph">
                        <wp:posOffset>128270</wp:posOffset>
                      </wp:positionV>
                      <wp:extent cx="1285875" cy="685800"/>
                      <wp:effectExtent l="0" t="0" r="28575" b="19050"/>
                      <wp:wrapNone/>
                      <wp:docPr id="22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6858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B4FE7" w:rsidR="00A34721" w:rsidP="00A34721" w:rsidRDefault="00A34721" w14:paraId="041AD366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C2C85">
                                    <w:rPr>
                                      <w:sz w:val="16"/>
                                      <w:szCs w:val="16"/>
                                    </w:rPr>
                                    <w:t>Muayene ve kabul işlemleri tamamlanır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5DE8F5A8">
                      <v:stroke joinstyle="miter"/>
                      <v:path gradientshapeok="t" o:connecttype="rect"/>
                    </v:shapetype>
                    <v:shape id="Akış Çizelgesi: İşlem 48" style="position:absolute;margin-left:232.8pt;margin-top:10.1pt;width:101.2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9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">
                      <v:textbox>
                        <w:txbxContent>
                          <w:p w:rsidRPr="003B4FE7" w:rsidR="00A34721" w:rsidP="00A34721" w:rsidRDefault="00A34721" w14:paraId="041AD366" w14:textId="77777777">
                            <w:pPr>
                              <w:pStyle w:val="stBilg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C2C85">
                              <w:rPr>
                                <w:sz w:val="16"/>
                                <w:szCs w:val="16"/>
                              </w:rPr>
                              <w:t>Muayene ve kabul işlemleri tamamlanır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A34721" w:rsidP="00A34721" w:rsidRDefault="00A400B6" w14:paraId="2075B688" w14:textId="1A6B5D73">
            <w:r w:rsidRPr="00B8376E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editId="3CCD0145" wp14:anchorId="25845705">
                  <wp:simplePos x="0" y="0"/>
                  <wp:positionH relativeFrom="page">
                    <wp:posOffset>1052830</wp:posOffset>
                  </wp:positionH>
                  <wp:positionV relativeFrom="paragraph">
                    <wp:posOffset>78105</wp:posOffset>
                  </wp:positionV>
                  <wp:extent cx="148281" cy="403654"/>
                  <wp:effectExtent l="0" t="0" r="0" b="0"/>
                  <wp:wrapNone/>
                  <wp:docPr id="25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81" cy="4036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4721" w:rsidP="00A400B6" w:rsidRDefault="00A400B6" w14:paraId="5EE83EB8" w14:textId="4267E5FB">
            <w:pPr>
              <w:tabs>
                <w:tab w:val="left" w:pos="1850"/>
              </w:tabs>
            </w:pPr>
            <w:r>
              <w:tab/>
              <w:t>E</w:t>
            </w:r>
          </w:p>
          <w:p w:rsidR="00A34721" w:rsidP="00A34721" w:rsidRDefault="00A400B6" w14:paraId="0EBB0558" w14:textId="26EEA374">
            <w:pPr>
              <w:tabs>
                <w:tab w:val="left" w:pos="4208"/>
              </w:tabs>
            </w:pPr>
            <w:r w:rsidRPr="00B8376E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editId="4CF5AC41" wp14:anchorId="7289E257">
                  <wp:simplePos x="0" y="0"/>
                  <wp:positionH relativeFrom="margin">
                    <wp:posOffset>2308016</wp:posOffset>
                  </wp:positionH>
                  <wp:positionV relativeFrom="paragraph">
                    <wp:posOffset>154396</wp:posOffset>
                  </wp:positionV>
                  <wp:extent cx="243205" cy="1164537"/>
                  <wp:effectExtent l="0" t="231775" r="0" b="115570"/>
                  <wp:wrapNone/>
                  <wp:docPr id="78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623895">
                            <a:off x="0" y="0"/>
                            <a:ext cx="243205" cy="11645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4721">
              <w:tab/>
            </w:r>
          </w:p>
          <w:p w:rsidR="00A34721" w:rsidP="00A34721" w:rsidRDefault="00A400B6" w14:paraId="37C8B50B" w14:textId="4DE03A10">
            <w:pPr>
              <w:tabs>
                <w:tab w:val="left" w:pos="1830"/>
              </w:tabs>
            </w:pP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798E5037" wp14:anchorId="02832A27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21590</wp:posOffset>
                      </wp:positionV>
                      <wp:extent cx="1688757" cy="469900"/>
                      <wp:effectExtent l="0" t="0" r="26035" b="25400"/>
                      <wp:wrapNone/>
                      <wp:docPr id="79" name="Akış Çizelgesi: İşlem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8757" cy="4699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DC2C85" w:rsidR="00A34721" w:rsidP="00A34721" w:rsidRDefault="00A34721" w14:paraId="18919B61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2C85">
                                    <w:rPr>
                                      <w:sz w:val="16"/>
                                      <w:szCs w:val="16"/>
                                    </w:rPr>
                                    <w:t>3 suret TİF düzenlenerek karşılıklı olarak imzalanır.</w:t>
                                  </w:r>
                                </w:p>
                                <w:p w:rsidRPr="00DC2C85" w:rsidR="00A34721" w:rsidP="00A34721" w:rsidRDefault="00A34721" w14:paraId="250293F5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52" style="position:absolute;margin-left:10.3pt;margin-top:1.7pt;width:132.95pt;height:3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" w14:anchorId="02832A27">
                      <v:textbox>
                        <w:txbxContent>
                          <w:p w:rsidRPr="00DC2C85" w:rsidR="00A34721" w:rsidP="00A34721" w:rsidRDefault="00A34721" w14:paraId="18919B61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C2C85">
                              <w:rPr>
                                <w:sz w:val="16"/>
                                <w:szCs w:val="16"/>
                              </w:rPr>
                              <w:t>3 suret TİF düzenlenerek karşılıklı olarak imzalanır.</w:t>
                            </w:r>
                          </w:p>
                          <w:p w:rsidRPr="00DC2C85" w:rsidR="00A34721" w:rsidP="00A34721" w:rsidRDefault="00A34721" w14:paraId="250293F5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4721">
              <w:tab/>
            </w:r>
          </w:p>
          <w:p w:rsidR="00A34721" w:rsidP="00A34721" w:rsidRDefault="00A34721" w14:paraId="29D64A0E" w14:textId="4FF27D58"/>
          <w:p w:rsidR="00A34721" w:rsidP="00A34721" w:rsidRDefault="00A34721" w14:paraId="1CE3B382" w14:textId="60E1B4C1"/>
          <w:p w:rsidR="00A34721" w:rsidP="00A34721" w:rsidRDefault="00A400B6" w14:paraId="666A5372" w14:textId="395AD3D5">
            <w:pPr>
              <w:tabs>
                <w:tab w:val="left" w:pos="2322"/>
                <w:tab w:val="center" w:pos="3245"/>
                <w:tab w:val="left" w:pos="5760"/>
              </w:tabs>
            </w:pPr>
            <w:r w:rsidRPr="00B8376E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editId="2EA2D8F4" wp14:anchorId="5514F50A">
                  <wp:simplePos x="0" y="0"/>
                  <wp:positionH relativeFrom="margin">
                    <wp:posOffset>880745</wp:posOffset>
                  </wp:positionH>
                  <wp:positionV relativeFrom="paragraph">
                    <wp:posOffset>12700</wp:posOffset>
                  </wp:positionV>
                  <wp:extent cx="152400" cy="371475"/>
                  <wp:effectExtent l="0" t="0" r="0" b="0"/>
                  <wp:wrapNone/>
                  <wp:docPr id="8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4721">
              <w:tab/>
            </w:r>
            <w:r w:rsidR="00A34721">
              <w:tab/>
            </w:r>
            <w:r w:rsidR="00A34721">
              <w:tab/>
              <w:t xml:space="preserve">   </w:t>
            </w:r>
          </w:p>
          <w:p w:rsidR="00A34721" w:rsidP="00A34721" w:rsidRDefault="00A34721" w14:paraId="181038B9" w14:textId="507F5ED3"/>
          <w:p w:rsidR="00A34721" w:rsidP="00A34721" w:rsidRDefault="00A400B6" w14:paraId="415CD1CC" w14:textId="1AC722F6">
            <w:pPr>
              <w:jc w:val="right"/>
            </w:pP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1DF50BCE" wp14:anchorId="2333D65F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56516</wp:posOffset>
                      </wp:positionV>
                      <wp:extent cx="1924050" cy="933450"/>
                      <wp:effectExtent l="19050" t="19050" r="19050" b="38100"/>
                      <wp:wrapNone/>
                      <wp:docPr id="18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93345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DC2C85" w:rsidR="00A34721" w:rsidP="00A34721" w:rsidRDefault="00A34721" w14:paraId="78C4DA87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2C85">
                                    <w:rPr>
                                      <w:sz w:val="16"/>
                                      <w:szCs w:val="16"/>
                                    </w:rPr>
                                    <w:t>Taşınır satın alma suretiyle mi edinildi?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left:0;text-align:left;margin-left:-.2pt;margin-top:4.45pt;width:151.5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" w14:anchorId="2333D65F">
                      <v:textbox>
                        <w:txbxContent>
                          <w:p w:rsidRPr="00DC2C85" w:rsidR="00A34721" w:rsidP="00A34721" w:rsidRDefault="00A34721" w14:paraId="78C4DA87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C2C85">
                              <w:rPr>
                                <w:sz w:val="16"/>
                                <w:szCs w:val="16"/>
                              </w:rPr>
                              <w:t>Taşınır satın alma suretiyle mi edinildi?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A34721" w:rsidP="00A34721" w:rsidRDefault="00A34721" w14:paraId="20E9489E" w14:textId="59308ECC">
            <w:pPr>
              <w:jc w:val="right"/>
            </w:pPr>
          </w:p>
          <w:p w:rsidR="00A34721" w:rsidP="00A34721" w:rsidRDefault="00A400B6" w14:paraId="30939025" w14:textId="761B04FC">
            <w:pPr>
              <w:jc w:val="right"/>
            </w:pP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4D6E160C" wp14:anchorId="07F27FE5">
                      <wp:simplePos x="0" y="0"/>
                      <wp:positionH relativeFrom="column">
                        <wp:posOffset>2700337</wp:posOffset>
                      </wp:positionH>
                      <wp:positionV relativeFrom="paragraph">
                        <wp:posOffset>151765</wp:posOffset>
                      </wp:positionV>
                      <wp:extent cx="1381125" cy="1209675"/>
                      <wp:effectExtent l="0" t="0" r="28575" b="28575"/>
                      <wp:wrapNone/>
                      <wp:docPr id="40" name="Akış Çizelgesi: İşlem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12096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DC2C85" w:rsidR="00A34721" w:rsidP="00A34721" w:rsidRDefault="00A34721" w14:paraId="311E6AA3" w14:textId="77777777">
                                  <w:pPr>
                                    <w:pStyle w:val="stBilg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2C85">
                                    <w:rPr>
                                      <w:sz w:val="16"/>
                                      <w:szCs w:val="16"/>
                                    </w:rPr>
                                    <w:t>TİF’ler</w:t>
                                  </w:r>
                                  <w:proofErr w:type="spellEnd"/>
                                  <w:r w:rsidRPr="00DC2C85">
                                    <w:rPr>
                                      <w:sz w:val="16"/>
                                      <w:szCs w:val="16"/>
                                    </w:rPr>
                                    <w:t xml:space="preserve"> düzenleme tarihini takip eden en geç on gün içinde ve her durumda mali yıl sona ermeden önce muhasebe kaydı için Strateji Geliştirme Daire Başkanlığı’na gönderilir.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left:0;text-align:left;margin-left:212.6pt;margin-top:11.95pt;width:108.75pt;height:9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" w14:anchorId="07F27FE5">
                      <v:textbox>
                        <w:txbxContent>
                          <w:p w:rsidRPr="00DC2C85" w:rsidR="00A34721" w:rsidP="00A34721" w:rsidRDefault="00A34721" w14:paraId="311E6AA3" w14:textId="77777777">
                            <w:pPr>
                              <w:pStyle w:val="stBilgi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2C85">
                              <w:rPr>
                                <w:sz w:val="16"/>
                                <w:szCs w:val="16"/>
                              </w:rPr>
                              <w:t>TİF’ler</w:t>
                            </w:r>
                            <w:proofErr w:type="spellEnd"/>
                            <w:r w:rsidRPr="00DC2C85">
                              <w:rPr>
                                <w:sz w:val="16"/>
                                <w:szCs w:val="16"/>
                              </w:rPr>
                              <w:t xml:space="preserve"> düzenleme tarihini takip eden en geç on gün içinde ve her durumda mali yıl sona ermeden önce muhasebe kaydı için Strateji Geliştirme Daire Başkanlığı’na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4721" w:rsidP="00A34721" w:rsidRDefault="00A400B6" w14:paraId="280D9E81" w14:textId="5E800DB9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4406DA11" wp14:anchorId="1459A556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52705</wp:posOffset>
                      </wp:positionV>
                      <wp:extent cx="247650" cy="287020"/>
                      <wp:effectExtent l="0" t="0" r="0" b="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47650" cy="287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6519DC" w:rsidR="00A34721" w:rsidP="00A34721" w:rsidRDefault="00A34721" w14:paraId="1927A834" w14:textId="77777777">
                                  <w:pPr>
                                    <w:rPr>
                                      <w:b/>
                                    </w:rPr>
                                  </w:pPr>
                                  <w:r w:rsidRPr="00780320"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Metin Kutusu 5" style="position:absolute;left:0;text-align:left;margin-left:169.6pt;margin-top:4.15pt;width:19.5pt;height:22.6pt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3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" w14:anchorId="1459A556">
                      <v:textbox>
                        <w:txbxContent>
                          <w:p w:rsidRPr="006519DC" w:rsidR="00A34721" w:rsidP="00A34721" w:rsidRDefault="00A34721" w14:paraId="1927A834" w14:textId="77777777">
                            <w:pPr>
                              <w:rPr>
                                <w:b/>
                              </w:rPr>
                            </w:pPr>
                            <w:r w:rsidRPr="00780320">
                              <w:rPr>
                                <w:b/>
                                <w:sz w:val="20"/>
                                <w:szCs w:val="1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376E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editId="72F358AA" wp14:anchorId="7AD669FB">
                  <wp:simplePos x="0" y="0"/>
                  <wp:positionH relativeFrom="margin">
                    <wp:posOffset>2297722</wp:posOffset>
                  </wp:positionH>
                  <wp:positionV relativeFrom="paragraph">
                    <wp:posOffset>50165</wp:posOffset>
                  </wp:positionV>
                  <wp:extent cx="159951" cy="621909"/>
                  <wp:effectExtent l="0" t="2540" r="0" b="0"/>
                  <wp:wrapNone/>
                  <wp:docPr id="3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59951" cy="6219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4721" w:rsidP="00A34721" w:rsidRDefault="00A34721" w14:paraId="2D868425" w14:textId="4C019803"/>
          <w:p w:rsidR="00A34721" w:rsidP="00A34721" w:rsidRDefault="00A34721" w14:paraId="1C884BA5" w14:textId="12BBAAC5">
            <w:pPr>
              <w:tabs>
                <w:tab w:val="left" w:pos="2095"/>
              </w:tabs>
            </w:pPr>
            <w:r>
              <w:tab/>
            </w:r>
          </w:p>
          <w:p w:rsidR="00A34721" w:rsidP="00A34721" w:rsidRDefault="00A400B6" w14:paraId="33CAC85E" w14:textId="0A6B6E44">
            <w:pPr>
              <w:tabs>
                <w:tab w:val="left" w:pos="4918"/>
              </w:tabs>
            </w:pPr>
            <w:r w:rsidRPr="00131FE4">
              <w:rPr>
                <w:noProof/>
                <w:color w:val="000000"/>
              </w:rPr>
              <w:drawing>
                <wp:anchor distT="0" distB="0" distL="114300" distR="114300" simplePos="0" relativeHeight="251675648" behindDoc="0" locked="0" layoutInCell="1" allowOverlap="1" wp14:editId="71EECFFA" wp14:anchorId="04F103C0">
                  <wp:simplePos x="0" y="0"/>
                  <wp:positionH relativeFrom="margin">
                    <wp:posOffset>854710</wp:posOffset>
                  </wp:positionH>
                  <wp:positionV relativeFrom="paragraph">
                    <wp:posOffset>109220</wp:posOffset>
                  </wp:positionV>
                  <wp:extent cx="177800" cy="371475"/>
                  <wp:effectExtent l="0" t="0" r="0" b="0"/>
                  <wp:wrapNone/>
                  <wp:docPr id="64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4721">
              <w:tab/>
            </w:r>
          </w:p>
          <w:p w:rsidR="00A34721" w:rsidP="00A400B6" w:rsidRDefault="00A400B6" w14:paraId="0575864F" w14:textId="4CC3297A">
            <w:pPr>
              <w:tabs>
                <w:tab w:val="left" w:pos="1690"/>
              </w:tabs>
            </w:pPr>
            <w:r>
              <w:tab/>
              <w:t>E</w:t>
            </w:r>
          </w:p>
          <w:p w:rsidR="00A34721" w:rsidP="00A34721" w:rsidRDefault="00A34721" w14:paraId="08AE351B" w14:textId="0BFACF4B"/>
          <w:p w:rsidR="00A34721" w:rsidP="00A34721" w:rsidRDefault="00A400B6" w14:paraId="1E380D53" w14:textId="130C8817"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7C70B23F" wp14:anchorId="2FC824A6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90805</wp:posOffset>
                      </wp:positionV>
                      <wp:extent cx="2066925" cy="692150"/>
                      <wp:effectExtent l="0" t="0" r="28575" b="1270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692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FF0CA9" w:rsidR="00A34721" w:rsidP="00A34721" w:rsidRDefault="00A34721" w14:paraId="5D1AC26C" w14:textId="77777777">
                                  <w:pPr>
                                    <w:pStyle w:val="stBilgi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Pr="004C6D16" w:rsidR="00A34721" w:rsidP="00A34721" w:rsidRDefault="00A34721" w14:paraId="66A17E47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C2C85">
                                    <w:rPr>
                                      <w:sz w:val="16"/>
                                      <w:szCs w:val="16"/>
                                    </w:rPr>
                                    <w:t>TİF’lerin</w:t>
                                  </w:r>
                                  <w:proofErr w:type="spellEnd"/>
                                  <w:r w:rsidRPr="00DC2C85">
                                    <w:rPr>
                                      <w:sz w:val="16"/>
                                      <w:szCs w:val="16"/>
                                    </w:rPr>
                                    <w:t xml:space="preserve"> bir nüshası ödeme emri belgesi ekine bağlanır</w:t>
                                  </w:r>
                                  <w:r w:rsidRPr="004C6D16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style="position:absolute;margin-left:-4.2pt;margin-top:7.15pt;width:162.75pt;height:5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ed="f" strokecolor="black [3213]" strokeweight="1pt" w14:anchorId="2FC824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">
                      <v:stroke joinstyle="miter"/>
                      <v:textbox>
                        <w:txbxContent>
                          <w:p w:rsidRPr="00FF0CA9" w:rsidR="00A34721" w:rsidP="00A34721" w:rsidRDefault="00A34721" w14:paraId="5D1AC26C" w14:textId="77777777">
                            <w:pPr>
                              <w:pStyle w:val="stBilgi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Pr="004C6D16" w:rsidR="00A34721" w:rsidP="00A34721" w:rsidRDefault="00A34721" w14:paraId="66A17E47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C2C85">
                              <w:rPr>
                                <w:sz w:val="16"/>
                                <w:szCs w:val="16"/>
                              </w:rPr>
                              <w:t>TİF’lerin</w:t>
                            </w:r>
                            <w:proofErr w:type="spellEnd"/>
                            <w:r w:rsidRPr="00DC2C85">
                              <w:rPr>
                                <w:sz w:val="16"/>
                                <w:szCs w:val="16"/>
                              </w:rPr>
                              <w:t xml:space="preserve"> bir nüshası ödeme emri belgesi ekine bağlanır</w:t>
                            </w:r>
                            <w:r w:rsidRPr="004C6D1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34721" w:rsidP="00A34721" w:rsidRDefault="00A34721" w14:paraId="6763EBB0" w14:textId="70F38DBA"/>
          <w:p w:rsidR="00A34721" w:rsidP="00A34721" w:rsidRDefault="00A34721" w14:paraId="7F55A429" w14:textId="0D093E27">
            <w:pPr>
              <w:tabs>
                <w:tab w:val="left" w:pos="1755"/>
              </w:tabs>
            </w:pPr>
            <w:r>
              <w:tab/>
            </w:r>
          </w:p>
          <w:p w:rsidR="00A34721" w:rsidP="00A34721" w:rsidRDefault="00A34721" w14:paraId="1387C84F" w14:textId="1295ACA2"/>
          <w:p w:rsidR="00A34721" w:rsidP="00A34721" w:rsidRDefault="00A34721" w14:paraId="5B1C4BA6" w14:textId="532C8293">
            <w:pPr>
              <w:tabs>
                <w:tab w:val="left" w:pos="2361"/>
                <w:tab w:val="left" w:pos="4133"/>
              </w:tabs>
            </w:pPr>
            <w:r>
              <w:tab/>
            </w:r>
          </w:p>
          <w:p w:rsidRPr="00A34721" w:rsidR="007B349F" w:rsidP="00A34721" w:rsidRDefault="00A34721" w14:paraId="3E008DEC" w14:textId="51FFEEA4">
            <w:pPr>
              <w:tabs>
                <w:tab w:val="left" w:pos="1905"/>
                <w:tab w:val="left" w:pos="2599"/>
                <w:tab w:val="left" w:pos="4133"/>
              </w:tabs>
            </w:pPr>
            <w:r>
              <w:tab/>
            </w:r>
            <w:r>
              <w:tab/>
            </w:r>
            <w:r>
              <w:tab/>
              <w:t xml:space="preserve"> </w:t>
            </w:r>
            <w:r w:rsidRPr="00D20616" w:rsidR="007B349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1FA398B4" wp14:anchorId="2E9BC340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73660</wp:posOffset>
                      </wp:positionV>
                      <wp:extent cx="0" cy="0"/>
                      <wp:effectExtent l="9525" t="13335" r="9525" b="5715"/>
                      <wp:wrapNone/>
                      <wp:docPr id="34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7339EB08">
                      <v:path fillok="f" arrowok="t" o:connecttype="none"/>
                      <o:lock v:ext="edit" shapetype="t"/>
                    </v:shapetype>
                    <v:shape id="AutoShape 94" style="position:absolute;margin-left:216.95pt;margin-top:5.8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"/>
                  </w:pict>
                </mc:Fallback>
              </mc:AlternateContent>
            </w:r>
          </w:p>
          <w:p w:rsidRPr="00D20616" w:rsidR="007B349F" w:rsidP="00AC663B" w:rsidRDefault="007B349F" w14:paraId="36515BD2" w14:textId="63126220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6A3C4CE5" w14:textId="70FA4A86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265EE394" w14:textId="695608AF">
            <w:pPr>
              <w:tabs>
                <w:tab w:val="left" w:pos="4236"/>
              </w:tabs>
              <w:rPr>
                <w:sz w:val="20"/>
                <w:szCs w:val="20"/>
              </w:rPr>
            </w:pPr>
            <w:r w:rsidRPr="00D20616"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570" w:type="dxa"/>
          </w:tcPr>
          <w:p w:rsidR="007B349F" w:rsidP="00AC663B" w:rsidRDefault="007B349F" w14:paraId="6C8A2C0A" w14:textId="77777777">
            <w:pPr>
              <w:ind w:left="-57" w:right="-57"/>
              <w:rPr>
                <w:sz w:val="20"/>
                <w:szCs w:val="20"/>
              </w:rPr>
            </w:pPr>
          </w:p>
          <w:p w:rsidR="00A34721" w:rsidP="00A34721" w:rsidRDefault="006519DC" w14:paraId="2708EDD1" w14:textId="2D6F3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Muayene Kabul Komisyonu</w:t>
            </w:r>
          </w:p>
          <w:p w:rsidRPr="00A34721" w:rsidR="00A34721" w:rsidP="00A34721" w:rsidRDefault="00A34721" w14:paraId="16739D52" w14:textId="77777777">
            <w:pPr>
              <w:rPr>
                <w:sz w:val="20"/>
                <w:szCs w:val="20"/>
              </w:rPr>
            </w:pPr>
          </w:p>
          <w:p w:rsidRPr="00A34721" w:rsidR="00A34721" w:rsidP="00A34721" w:rsidRDefault="00A34721" w14:paraId="49147D1B" w14:textId="77777777">
            <w:pPr>
              <w:rPr>
                <w:sz w:val="20"/>
                <w:szCs w:val="20"/>
              </w:rPr>
            </w:pPr>
          </w:p>
          <w:p w:rsidRPr="00A34721" w:rsidR="00A34721" w:rsidP="00A34721" w:rsidRDefault="00A34721" w14:paraId="368F0903" w14:textId="77777777">
            <w:pPr>
              <w:rPr>
                <w:sz w:val="20"/>
                <w:szCs w:val="20"/>
              </w:rPr>
            </w:pPr>
          </w:p>
          <w:p w:rsidRPr="00A34721" w:rsidR="00A34721" w:rsidP="00A34721" w:rsidRDefault="00A34721" w14:paraId="0E5FF339" w14:textId="77777777">
            <w:pPr>
              <w:rPr>
                <w:sz w:val="20"/>
                <w:szCs w:val="20"/>
              </w:rPr>
            </w:pPr>
          </w:p>
          <w:p w:rsidR="00A34721" w:rsidP="00A34721" w:rsidRDefault="00A34721" w14:paraId="07D89570" w14:textId="77777777">
            <w:pPr>
              <w:rPr>
                <w:sz w:val="20"/>
                <w:szCs w:val="20"/>
              </w:rPr>
            </w:pPr>
          </w:p>
          <w:p w:rsidRPr="00A34721" w:rsidR="00A34721" w:rsidP="00A34721" w:rsidRDefault="006519DC" w14:paraId="5A3B3307" w14:textId="33D63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Kayıt Yetkilisi</w:t>
            </w:r>
          </w:p>
        </w:tc>
        <w:tc>
          <w:tcPr>
            <w:tcW w:w="1571" w:type="dxa"/>
          </w:tcPr>
          <w:p w:rsidR="007B349F" w:rsidP="00AC663B" w:rsidRDefault="007B349F" w14:paraId="24A0D5BB" w14:textId="77777777">
            <w:pPr>
              <w:jc w:val="center"/>
              <w:rPr>
                <w:sz w:val="20"/>
                <w:szCs w:val="20"/>
              </w:rPr>
            </w:pPr>
          </w:p>
          <w:p w:rsidR="00A34721" w:rsidP="00A34721" w:rsidRDefault="006519DC" w14:paraId="6C4B9CC4" w14:textId="25975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Muayene Kabul Komisyonu Tutanağı</w:t>
            </w:r>
          </w:p>
          <w:p w:rsidRPr="00A34721" w:rsidR="00A34721" w:rsidP="00A34721" w:rsidRDefault="00A34721" w14:paraId="019A4128" w14:textId="77777777">
            <w:pPr>
              <w:rPr>
                <w:sz w:val="20"/>
                <w:szCs w:val="20"/>
              </w:rPr>
            </w:pPr>
          </w:p>
          <w:p w:rsidRPr="00A34721" w:rsidR="00A34721" w:rsidP="00A34721" w:rsidRDefault="00A34721" w14:paraId="57F98CF2" w14:textId="77777777">
            <w:pPr>
              <w:rPr>
                <w:sz w:val="20"/>
                <w:szCs w:val="20"/>
              </w:rPr>
            </w:pPr>
          </w:p>
          <w:p w:rsidR="00A34721" w:rsidP="00A34721" w:rsidRDefault="00A34721" w14:paraId="0A92D791" w14:textId="77777777">
            <w:pPr>
              <w:rPr>
                <w:sz w:val="20"/>
                <w:szCs w:val="20"/>
              </w:rPr>
            </w:pPr>
          </w:p>
          <w:p w:rsidR="00A34721" w:rsidP="00A34721" w:rsidRDefault="00A34721" w14:paraId="7579A5B5" w14:textId="77777777">
            <w:pPr>
              <w:rPr>
                <w:rFonts w:cstheme="minorHAnsi"/>
                <w:sz w:val="20"/>
                <w:szCs w:val="20"/>
              </w:rPr>
            </w:pPr>
          </w:p>
          <w:p w:rsidRPr="00A34721" w:rsidR="00A34721" w:rsidP="00A34721" w:rsidRDefault="006519DC" w14:paraId="4EA22D61" w14:textId="6AD3D6F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Taşınır İşlem Fişi</w:t>
            </w:r>
          </w:p>
        </w:tc>
      </w:tr>
    </w:tbl>
    <w:p w:rsidRPr="00923ECC" w:rsidR="007A2926" w:rsidP="001B4140" w:rsidRDefault="007A2926" w14:paraId="7937EBDA" w14:textId="77777777"/>
    <w:sectPr w:rsidRPr="00923ECC" w:rsidR="007A2926" w:rsidSect="00224FD7">
      <w:footerReference r:id="R36741fd240df4fa7"/>
      <w:headerReference w:type="default" r:id="rId10"/>
      <w:footerReference w:type="default" r:id="rId11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B02C" w14:textId="77777777" w:rsidR="00220C62" w:rsidRDefault="00220C62">
      <w:r>
        <w:separator/>
      </w:r>
    </w:p>
  </w:endnote>
  <w:endnote w:type="continuationSeparator" w:id="0">
    <w:p w14:paraId="1AA2DACB" w14:textId="77777777" w:rsidR="00220C62" w:rsidRDefault="00220C62">
      <w:r>
        <w:continuationSeparator/>
      </w:r>
    </w:p>
  </w:endnote>
  <w:endnote w:type="continuationNotice" w:id="1">
    <w:p w14:paraId="2D145344" w14:textId="77777777" w:rsidR="00220C62" w:rsidRDefault="00220C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365BAA60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9D06B" w14:textId="77777777" w:rsidR="00220C62" w:rsidRDefault="00220C62">
      <w:r>
        <w:separator/>
      </w:r>
    </w:p>
  </w:footnote>
  <w:footnote w:type="continuationSeparator" w:id="0">
    <w:p w14:paraId="2E4F4283" w14:textId="77777777" w:rsidR="00220C62" w:rsidRDefault="00220C62">
      <w:r>
        <w:continuationSeparator/>
      </w:r>
    </w:p>
  </w:footnote>
  <w:footnote w:type="continuationNotice" w:id="1">
    <w:p w14:paraId="615565DA" w14:textId="77777777" w:rsidR="00220C62" w:rsidRDefault="00220C62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74D5EF33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3C8579EE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2935966C" wp14:anchorId="143EB688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67A3745A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04B3992F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7908568B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FED14B9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5540CB5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31C64D35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F8CBA5B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7D578F4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E4675EE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002715CA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TAŞINIR KAYIT İŞ AKIŞ KARTI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767B9031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İA/SKSDB/12</w:t>
          </w:r>
        </w:p>
      </w:tc>
    </w:tr>
    <w:tr w:rsidRPr="006A0EAB" w:rsidR="00F91F41" w:rsidTr="00763440" w14:paraId="31961FC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320792D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FD579D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2BB09D7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28.09.2022</w:t>
          </w:r>
        </w:p>
      </w:tc>
    </w:tr>
    <w:tr w:rsidRPr="006A0EAB" w:rsidR="00F91F41" w:rsidTr="00763440" w14:paraId="696B2A1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74DA939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961D5B0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94F7C95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52FF0FF0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F3A4C2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A8977C7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56C4B275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1E13576F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050775">
    <w:abstractNumId w:val="4"/>
  </w:num>
  <w:num w:numId="2" w16cid:durableId="1341659617">
    <w:abstractNumId w:val="27"/>
  </w:num>
  <w:num w:numId="3" w16cid:durableId="634409550">
    <w:abstractNumId w:val="9"/>
  </w:num>
  <w:num w:numId="4" w16cid:durableId="1668366725">
    <w:abstractNumId w:val="11"/>
  </w:num>
  <w:num w:numId="5" w16cid:durableId="1436097253">
    <w:abstractNumId w:val="22"/>
  </w:num>
  <w:num w:numId="6" w16cid:durableId="1885172511">
    <w:abstractNumId w:val="25"/>
  </w:num>
  <w:num w:numId="7" w16cid:durableId="1994945082">
    <w:abstractNumId w:val="5"/>
  </w:num>
  <w:num w:numId="8" w16cid:durableId="1074090401">
    <w:abstractNumId w:val="18"/>
  </w:num>
  <w:num w:numId="9" w16cid:durableId="2128161110">
    <w:abstractNumId w:val="14"/>
  </w:num>
  <w:num w:numId="10" w16cid:durableId="2109695207">
    <w:abstractNumId w:val="10"/>
  </w:num>
  <w:num w:numId="11" w16cid:durableId="2134782664">
    <w:abstractNumId w:val="20"/>
  </w:num>
  <w:num w:numId="12" w16cid:durableId="2100902338">
    <w:abstractNumId w:val="26"/>
  </w:num>
  <w:num w:numId="13" w16cid:durableId="159278888">
    <w:abstractNumId w:val="0"/>
  </w:num>
  <w:num w:numId="14" w16cid:durableId="1634948178">
    <w:abstractNumId w:val="6"/>
  </w:num>
  <w:num w:numId="15" w16cid:durableId="952323791">
    <w:abstractNumId w:val="16"/>
  </w:num>
  <w:num w:numId="16" w16cid:durableId="70660268">
    <w:abstractNumId w:val="17"/>
  </w:num>
  <w:num w:numId="17" w16cid:durableId="1896774723">
    <w:abstractNumId w:val="8"/>
  </w:num>
  <w:num w:numId="18" w16cid:durableId="1330058558">
    <w:abstractNumId w:val="15"/>
  </w:num>
  <w:num w:numId="19" w16cid:durableId="818957266">
    <w:abstractNumId w:val="21"/>
  </w:num>
  <w:num w:numId="20" w16cid:durableId="1998417511">
    <w:abstractNumId w:val="12"/>
  </w:num>
  <w:num w:numId="21" w16cid:durableId="1684629596">
    <w:abstractNumId w:val="19"/>
  </w:num>
  <w:num w:numId="22" w16cid:durableId="2016683938">
    <w:abstractNumId w:val="3"/>
  </w:num>
  <w:num w:numId="23" w16cid:durableId="1434206486">
    <w:abstractNumId w:val="7"/>
  </w:num>
  <w:num w:numId="24" w16cid:durableId="260726698">
    <w:abstractNumId w:val="2"/>
  </w:num>
  <w:num w:numId="25" w16cid:durableId="164980527">
    <w:abstractNumId w:val="23"/>
  </w:num>
  <w:num w:numId="26" w16cid:durableId="1500535251">
    <w:abstractNumId w:val="24"/>
  </w:num>
  <w:num w:numId="27" w16cid:durableId="1100831664">
    <w:abstractNumId w:val="13"/>
  </w:num>
  <w:num w:numId="28" w16cid:durableId="611396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61"/>
    <w:rsid w:val="000023FC"/>
    <w:rsid w:val="0001677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1F2C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52FAC"/>
    <w:rsid w:val="0016136F"/>
    <w:rsid w:val="00171F7D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2D12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0C62"/>
    <w:rsid w:val="00224FD7"/>
    <w:rsid w:val="0022675E"/>
    <w:rsid w:val="00231701"/>
    <w:rsid w:val="00235BFE"/>
    <w:rsid w:val="00237835"/>
    <w:rsid w:val="002535FA"/>
    <w:rsid w:val="00260278"/>
    <w:rsid w:val="00261232"/>
    <w:rsid w:val="00285AD3"/>
    <w:rsid w:val="002A26C7"/>
    <w:rsid w:val="002B01C0"/>
    <w:rsid w:val="002B272D"/>
    <w:rsid w:val="002B7DA2"/>
    <w:rsid w:val="002C4C40"/>
    <w:rsid w:val="002C65FE"/>
    <w:rsid w:val="002D511D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C1BD8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4264"/>
    <w:rsid w:val="004422F3"/>
    <w:rsid w:val="0045319F"/>
    <w:rsid w:val="0045716E"/>
    <w:rsid w:val="00472D4B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2E04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9A5"/>
    <w:rsid w:val="00621EFE"/>
    <w:rsid w:val="00625987"/>
    <w:rsid w:val="0064234B"/>
    <w:rsid w:val="006519DC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9737C"/>
    <w:rsid w:val="006A0067"/>
    <w:rsid w:val="006A5DA8"/>
    <w:rsid w:val="006B0B91"/>
    <w:rsid w:val="006B32F6"/>
    <w:rsid w:val="006B7F9B"/>
    <w:rsid w:val="006D0ED8"/>
    <w:rsid w:val="006D4483"/>
    <w:rsid w:val="006D6E4F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349F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919"/>
    <w:rsid w:val="008A5F9F"/>
    <w:rsid w:val="008B08B1"/>
    <w:rsid w:val="008B7FD1"/>
    <w:rsid w:val="008C23DD"/>
    <w:rsid w:val="008C53C8"/>
    <w:rsid w:val="008D315B"/>
    <w:rsid w:val="008E3E1F"/>
    <w:rsid w:val="008F7763"/>
    <w:rsid w:val="00905D19"/>
    <w:rsid w:val="009154B6"/>
    <w:rsid w:val="00917FCC"/>
    <w:rsid w:val="00923ECC"/>
    <w:rsid w:val="009305C9"/>
    <w:rsid w:val="009367E7"/>
    <w:rsid w:val="00951FAA"/>
    <w:rsid w:val="00961005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14EC"/>
    <w:rsid w:val="009D2FF6"/>
    <w:rsid w:val="009E2116"/>
    <w:rsid w:val="009E647F"/>
    <w:rsid w:val="009F4623"/>
    <w:rsid w:val="00A115A8"/>
    <w:rsid w:val="00A34721"/>
    <w:rsid w:val="00A35DC0"/>
    <w:rsid w:val="00A400B6"/>
    <w:rsid w:val="00A40877"/>
    <w:rsid w:val="00A45819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04F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4AE5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4241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0616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4C3D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0FDE"/>
    <w:rsid w:val="00E43891"/>
    <w:rsid w:val="00E46C65"/>
    <w:rsid w:val="00E5752B"/>
    <w:rsid w:val="00E64E64"/>
    <w:rsid w:val="00E71B83"/>
    <w:rsid w:val="00E76A94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35EF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87C2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8C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link w:val="AralkYokChar"/>
    <w:uiPriority w:val="1"/>
    <w:qFormat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DzTablo1">
    <w:name w:val="Plain Table 1"/>
    <w:basedOn w:val="NormalTablo"/>
    <w:uiPriority w:val="41"/>
    <w:rsid w:val="00E40FD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BilgiChar">
    <w:name w:val="Üst Bilgi Char"/>
    <w:basedOn w:val="VarsaylanParagrafYazTipi"/>
    <w:link w:val="stBilgi"/>
    <w:uiPriority w:val="99"/>
    <w:rsid w:val="00A34721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2.xml" Id="R36741fd240df4fa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Taşınır Kayıt İş Akış Kartı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Duygu KOCABAŞ ATILGAN</dc:creator>
  <cp:keywords/>
  <cp:lastModifiedBy>Kubra Arzum ALDAĞ</cp:lastModifiedBy>
  <cp:revision>2</cp:revision>
  <cp:lastPrinted>2018-09-24T23:03:00Z</cp:lastPrinted>
  <dcterms:created xsi:type="dcterms:W3CDTF">2022-09-27T06:21:00Z</dcterms:created>
  <dcterms:modified xsi:type="dcterms:W3CDTF">2022-09-27T06:21:00Z</dcterms:modified>
</cp:coreProperties>
</file>